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C88C" w14:textId="77777777" w:rsidR="006E5438" w:rsidRDefault="00CF77A4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臺南市立高級中等以下學校受理校外人士入校協助</w:t>
      </w:r>
    </w:p>
    <w:p w14:paraId="4CBA998C" w14:textId="77777777" w:rsidR="006E5438" w:rsidRDefault="00CF77A4">
      <w:pPr>
        <w:spacing w:line="44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教學或活動處理原則</w:t>
      </w:r>
    </w:p>
    <w:p w14:paraId="22C2DC53" w14:textId="00C33322" w:rsidR="006E5438" w:rsidRDefault="00103C18">
      <w:pPr>
        <w:spacing w:line="440" w:lineRule="exact"/>
        <w:ind w:left="1022" w:hanging="538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12.06.30</w:t>
      </w:r>
      <w:r>
        <w:rPr>
          <w:rFonts w:ascii="標楷體" w:eastAsia="標楷體" w:hAnsi="標楷體" w:hint="eastAsia"/>
          <w:szCs w:val="24"/>
        </w:rPr>
        <w:t>校務會議通過</w:t>
      </w:r>
    </w:p>
    <w:p w14:paraId="288B212A" w14:textId="77777777" w:rsidR="006E5438" w:rsidRDefault="00CF77A4">
      <w:pPr>
        <w:spacing w:line="440" w:lineRule="exact"/>
        <w:ind w:left="1050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一、針對校外人士申請入校協助教學或活動暨審查自編（選）教材，以建立一致性之處理機制，爰訂定本原則。</w:t>
      </w:r>
    </w:p>
    <w:p w14:paraId="7C8406E5" w14:textId="77777777" w:rsidR="006E5438" w:rsidRDefault="00CF77A4">
      <w:pPr>
        <w:spacing w:line="440" w:lineRule="exact"/>
        <w:ind w:left="102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二、校外人士定義：學校教職員工生以外之所有人員（含志工及民間團體）。</w:t>
      </w:r>
    </w:p>
    <w:p w14:paraId="700979B2" w14:textId="77777777" w:rsidR="006E5438" w:rsidRDefault="00CF77A4">
      <w:pPr>
        <w:spacing w:line="440" w:lineRule="exact"/>
        <w:ind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三、校外人士資格：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68EA145" w14:textId="77777777" w:rsidR="006E5438" w:rsidRDefault="00CF77A4">
      <w:pPr>
        <w:pStyle w:val="a8"/>
        <w:spacing w:line="440" w:lineRule="exact"/>
        <w:ind w:left="77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一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無「兒童及少年福利與權益保障法」第</w:t>
      </w:r>
      <w:r>
        <w:rPr>
          <w:rFonts w:ascii="標楷體" w:eastAsia="標楷體" w:hAnsi="標楷體"/>
          <w:sz w:val="28"/>
          <w:szCs w:val="28"/>
          <w:lang w:eastAsia="zh-TW"/>
        </w:rPr>
        <w:t>26-1</w:t>
      </w:r>
      <w:r>
        <w:rPr>
          <w:rFonts w:ascii="標楷體" w:eastAsia="標楷體" w:hAnsi="標楷體"/>
          <w:sz w:val="28"/>
          <w:szCs w:val="28"/>
          <w:lang w:eastAsia="zh-TW"/>
        </w:rPr>
        <w:t>條情事。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14:paraId="18CD946F" w14:textId="77777777" w:rsidR="006E5438" w:rsidRDefault="00CF77A4">
      <w:pPr>
        <w:pStyle w:val="a8"/>
        <w:spacing w:line="440" w:lineRule="exact"/>
        <w:ind w:left="77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校外人士若為民間團體，須為政府合法立案組織或單位。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14:paraId="21C41AED" w14:textId="77777777" w:rsidR="006E5438" w:rsidRDefault="00CF77A4">
      <w:pPr>
        <w:spacing w:line="440" w:lineRule="exact"/>
        <w:ind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四、實施時間：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B49BD34" w14:textId="77777777" w:rsidR="006E5438" w:rsidRDefault="00CF77A4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一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正式課程：第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/>
          <w:sz w:val="28"/>
          <w:szCs w:val="28"/>
          <w:lang w:eastAsia="zh-TW"/>
        </w:rPr>
        <w:t>節到第</w:t>
      </w:r>
      <w:r>
        <w:rPr>
          <w:rFonts w:ascii="標楷體" w:eastAsia="標楷體" w:hAnsi="標楷體"/>
          <w:sz w:val="28"/>
          <w:szCs w:val="28"/>
          <w:lang w:eastAsia="zh-TW"/>
        </w:rPr>
        <w:t>7</w:t>
      </w:r>
      <w:r>
        <w:rPr>
          <w:rFonts w:ascii="標楷體" w:eastAsia="標楷體" w:hAnsi="標楷體"/>
          <w:sz w:val="28"/>
          <w:szCs w:val="28"/>
          <w:lang w:eastAsia="zh-TW"/>
        </w:rPr>
        <w:t>節課（包含領域學習課程及彈性學習課程）。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14:paraId="56EC5C31" w14:textId="77777777" w:rsidR="006E5438" w:rsidRDefault="00CF77A4">
      <w:pPr>
        <w:pStyle w:val="a8"/>
        <w:spacing w:line="440" w:lineRule="exact"/>
        <w:ind w:left="77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非正式課程：上課日之晨光、午休及其他時間。</w:t>
      </w:r>
    </w:p>
    <w:p w14:paraId="449997A5" w14:textId="77777777" w:rsidR="006E5438" w:rsidRDefault="00CF77A4">
      <w:pPr>
        <w:spacing w:line="440" w:lineRule="exact"/>
        <w:ind w:left="1050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五、校外人士申請入校協助教學或活動應填具申請表（如附件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），其教學或活動之內容如涉及性別平等、宗教或政治議題者，不予受理。</w:t>
      </w:r>
    </w:p>
    <w:p w14:paraId="535B7898" w14:textId="77777777" w:rsidR="006E5438" w:rsidRDefault="00CF77A4">
      <w:pPr>
        <w:spacing w:line="440" w:lineRule="exact"/>
        <w:ind w:left="48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六、教材審查內容及項目（審查表如附件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）：</w:t>
      </w:r>
    </w:p>
    <w:p w14:paraId="772E4F62" w14:textId="77777777" w:rsidR="006E5438" w:rsidRDefault="00CF77A4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一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自編（選）教材之內容應符合智慧財產權規範，並遵守十二年國民基本教育課程綱要總綱及各領綱、相關法規及人權公約之規定，如：教育基本法、性別平等教育法、消除對婦女一切形式歧視公約、兒童權利公約等。</w:t>
      </w:r>
    </w:p>
    <w:p w14:paraId="46A85F95" w14:textId="77777777" w:rsidR="006E5438" w:rsidRDefault="00CF77A4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自編（選）之教材應提供教材編輯計畫，教學或活動所使用之教學簡報、印刷品、影音光碟及其他於課程或活動中使用之教學資料或計畫，均應送審。</w:t>
      </w:r>
    </w:p>
    <w:p w14:paraId="4467B012" w14:textId="77777777" w:rsidR="006E5438" w:rsidRDefault="00CF77A4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三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教材編輯計畫書內容應至少包括教材之編輯理念、課程架構、單元名稱、教學活動重點、教學時數或節數、教學資源等項。</w:t>
      </w:r>
    </w:p>
    <w:p w14:paraId="58DA6D51" w14:textId="77777777" w:rsidR="006E5438" w:rsidRDefault="00CF77A4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四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審查項目包括：適用之法規、教材適用對象、適用指標或素</w:t>
      </w:r>
      <w:r>
        <w:rPr>
          <w:rFonts w:ascii="標楷體" w:eastAsia="標楷體" w:hAnsi="標楷體"/>
          <w:sz w:val="28"/>
          <w:szCs w:val="28"/>
          <w:lang w:eastAsia="zh-TW"/>
        </w:rPr>
        <w:t>養、適用領域或議題、預期成效以及其他補充項目。</w:t>
      </w:r>
    </w:p>
    <w:p w14:paraId="4EA0A0E7" w14:textId="77777777" w:rsidR="006E5438" w:rsidRDefault="00CF77A4">
      <w:pPr>
        <w:spacing w:line="440" w:lineRule="exact"/>
        <w:ind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七、教材審查程序：</w:t>
      </w:r>
    </w:p>
    <w:p w14:paraId="0349AE04" w14:textId="77777777" w:rsidR="006E5438" w:rsidRDefault="00CF77A4">
      <w:pPr>
        <w:pStyle w:val="a8"/>
        <w:overflowPunct w:val="0"/>
        <w:autoSpaceDE w:val="0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一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未滿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/>
          <w:sz w:val="28"/>
          <w:szCs w:val="28"/>
          <w:lang w:eastAsia="zh-TW"/>
        </w:rPr>
        <w:t>個月之教學或活動，由學校行政人員代表及實施年級導師代表進行審查，審查結果留校備查。</w:t>
      </w:r>
    </w:p>
    <w:p w14:paraId="3CA578BD" w14:textId="77777777" w:rsidR="006E5438" w:rsidRDefault="00CF77A4">
      <w:pPr>
        <w:pStyle w:val="a8"/>
        <w:overflowPunct w:val="0"/>
        <w:autoSpaceDE w:val="0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)1</w:t>
      </w:r>
      <w:r>
        <w:rPr>
          <w:rFonts w:ascii="標楷體" w:eastAsia="標楷體" w:hAnsi="標楷體"/>
          <w:sz w:val="28"/>
          <w:szCs w:val="28"/>
          <w:lang w:eastAsia="zh-TW"/>
        </w:rPr>
        <w:t>個月以上未滿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/>
          <w:sz w:val="28"/>
          <w:szCs w:val="28"/>
          <w:lang w:eastAsia="zh-TW"/>
        </w:rPr>
        <w:t>學期之教學或活動，由學校行政人員代表、實施年級導師代表及課程發展委員會代表進行審查，審查結果留校備查。</w:t>
      </w:r>
    </w:p>
    <w:p w14:paraId="3315C7B9" w14:textId="77777777" w:rsidR="006E5438" w:rsidRDefault="00CF77A4">
      <w:pPr>
        <w:pStyle w:val="a8"/>
        <w:overflowPunct w:val="0"/>
        <w:autoSpaceDE w:val="0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lastRenderedPageBreak/>
        <w:t>(</w:t>
      </w:r>
      <w:r>
        <w:rPr>
          <w:rFonts w:ascii="標楷體" w:eastAsia="標楷體" w:hAnsi="標楷體"/>
          <w:sz w:val="28"/>
          <w:szCs w:val="28"/>
          <w:lang w:eastAsia="zh-TW"/>
        </w:rPr>
        <w:t>三</w:t>
      </w:r>
      <w:r>
        <w:rPr>
          <w:rFonts w:ascii="標楷體" w:eastAsia="標楷體" w:hAnsi="標楷體"/>
          <w:sz w:val="28"/>
          <w:szCs w:val="28"/>
          <w:lang w:eastAsia="zh-TW"/>
        </w:rPr>
        <w:t>)1</w:t>
      </w:r>
      <w:r>
        <w:rPr>
          <w:rFonts w:ascii="標楷體" w:eastAsia="標楷體" w:hAnsi="標楷體"/>
          <w:sz w:val="28"/>
          <w:szCs w:val="28"/>
          <w:lang w:eastAsia="zh-TW"/>
        </w:rPr>
        <w:t>學期以上之教學或活動，應納入學校課程計畫，由學校課程發展委員會審查。</w:t>
      </w:r>
    </w:p>
    <w:p w14:paraId="659BE59D" w14:textId="77777777" w:rsidR="006E5438" w:rsidRDefault="00CF77A4">
      <w:pPr>
        <w:spacing w:line="440" w:lineRule="exact"/>
        <w:ind w:left="1050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八、原授課教師應配合事項如下：</w:t>
      </w:r>
    </w:p>
    <w:p w14:paraId="28C496F9" w14:textId="77777777" w:rsidR="006E5438" w:rsidRDefault="00CF77A4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一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校外人士入班協助教學前，原授課教師應事先與校外人士討論課程教學內容。</w:t>
      </w:r>
    </w:p>
    <w:p w14:paraId="18E08741" w14:textId="77777777" w:rsidR="006E5438" w:rsidRDefault="00CF77A4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校外人士入班協助教學，課程進行時，原授課教師應隨班協同教學，並宜公開供學校人員及家長觀課。</w:t>
      </w:r>
    </w:p>
    <w:p w14:paraId="78B19650" w14:textId="77777777" w:rsidR="006E5438" w:rsidRDefault="00CF77A4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三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若原授課教師未能隨班協同教學時，應於課後檢核教學或活動內容是否有違反本原則之情事；倘有違反，則應向學校反映，請學校處理後續事宜。</w:t>
      </w:r>
    </w:p>
    <w:p w14:paraId="4FE062C3" w14:textId="77777777" w:rsidR="006E5438" w:rsidRDefault="00CF77A4">
      <w:pPr>
        <w:spacing w:line="440" w:lineRule="exact"/>
        <w:ind w:left="1050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九、學校應建立問題反映管道，如查校外人士入校進行教學或活動時，違反相關規定，應要求其改善並進行追蹤；倘持續違反，則學校應中止其入校協助。</w:t>
      </w:r>
    </w:p>
    <w:p w14:paraId="6E39BBA9" w14:textId="77777777" w:rsidR="006E5438" w:rsidRDefault="00CF77A4">
      <w:pPr>
        <w:spacing w:line="440" w:lineRule="exact"/>
        <w:ind w:left="48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十、課程實施成效評估：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7E14705" w14:textId="77777777" w:rsidR="006E5438" w:rsidRDefault="00CF77A4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一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正式課程：實施課程後，依照課程計畫相關規定進行課程評鑑，以瞭解實施成效，作為爾後課程規劃及審核之參考。</w:t>
      </w:r>
      <w:r>
        <w:rPr>
          <w:rFonts w:ascii="標楷體" w:eastAsia="標楷體" w:hAnsi="標楷體"/>
          <w:sz w:val="28"/>
          <w:szCs w:val="28"/>
          <w:lang w:eastAsia="zh-TW"/>
        </w:rPr>
        <w:t xml:space="preserve"> </w:t>
      </w:r>
    </w:p>
    <w:p w14:paraId="586E51C6" w14:textId="77777777" w:rsidR="006E5438" w:rsidRDefault="00CF77A4">
      <w:pPr>
        <w:pStyle w:val="a8"/>
        <w:spacing w:line="440" w:lineRule="exact"/>
        <w:ind w:left="1328" w:hanging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非正式課程：課程結束後進行成效評估（如問卷），以瞭解實施成效，作為爾後課程規劃及審核之參考。</w:t>
      </w:r>
    </w:p>
    <w:p w14:paraId="1B43F34C" w14:textId="77777777" w:rsidR="006E5438" w:rsidRDefault="00CF77A4">
      <w:pPr>
        <w:spacing w:line="440" w:lineRule="exact"/>
        <w:ind w:left="1330" w:hanging="8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十一、校外人士若為志工身分，學校應依「志願服務法」進行志工組織、管理、訓練、保險等事宜，志工並應遵守志工倫理守則及學校訂定之規章。</w:t>
      </w:r>
    </w:p>
    <w:p w14:paraId="18D96056" w14:textId="77777777" w:rsidR="006E5438" w:rsidRDefault="00CF77A4">
      <w:pPr>
        <w:autoSpaceDE w:val="0"/>
        <w:spacing w:line="440" w:lineRule="exact"/>
        <w:ind w:left="1344" w:hanging="8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二、其他非屬入校協助教學事項，學校應瞭解校外人士蒞校活動性質，明確告知所辦活動目的與宗旨，應符合該教育階段學生成長及學習需要，避免性別偏見及歧視，本中立原則，不得為特定政治團體或宗教信仰從事宣傳或活動，並不得有商業或其他利益衝突之情事。</w:t>
      </w:r>
    </w:p>
    <w:p w14:paraId="66517FC8" w14:textId="77777777" w:rsidR="006E5438" w:rsidRDefault="00CF77A4">
      <w:pPr>
        <w:autoSpaceDE w:val="0"/>
        <w:spacing w:line="440" w:lineRule="exact"/>
        <w:ind w:left="1344" w:hanging="8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十三、各校每學期自我檢核落實校外人士入校</w:t>
      </w:r>
      <w:r>
        <w:rPr>
          <w:rFonts w:ascii="標楷體" w:eastAsia="標楷體" w:hAnsi="標楷體"/>
          <w:sz w:val="28"/>
          <w:szCs w:val="28"/>
        </w:rPr>
        <w:t>協助教學或活動審查情形，檢核表（如附件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）留校備查，教育局不定期到校查核。</w:t>
      </w:r>
    </w:p>
    <w:p w14:paraId="5FA012DE" w14:textId="77777777" w:rsidR="006E5438" w:rsidRDefault="006E5438">
      <w:pPr>
        <w:pageBreakBefore/>
        <w:widowControl/>
        <w:suppressAutoHyphens w:val="0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</w:p>
    <w:p w14:paraId="1B00A81E" w14:textId="77777777" w:rsidR="006E5438" w:rsidRDefault="00CF77A4">
      <w:pPr>
        <w:spacing w:line="640" w:lineRule="exact"/>
        <w:ind w:hanging="822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>附件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1</w:t>
      </w:r>
    </w:p>
    <w:p w14:paraId="033E35BC" w14:textId="77777777" w:rsidR="006E5438" w:rsidRDefault="00CF77A4">
      <w:pPr>
        <w:spacing w:line="640" w:lineRule="exact"/>
        <w:ind w:hanging="964"/>
        <w:jc w:val="center"/>
      </w:pP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臺南市立高級中等以下學校受理</w:t>
      </w:r>
      <w:r>
        <w:rPr>
          <w:rFonts w:ascii="標楷體" w:eastAsia="標楷體" w:hAnsi="標楷體"/>
          <w:b/>
          <w:sz w:val="40"/>
          <w:szCs w:val="40"/>
        </w:rPr>
        <w:t>校外人士入校協助</w:t>
      </w:r>
    </w:p>
    <w:p w14:paraId="04A00E92" w14:textId="77777777" w:rsidR="006E5438" w:rsidRDefault="00CF77A4">
      <w:pPr>
        <w:spacing w:line="640" w:lineRule="exact"/>
        <w:ind w:left="0" w:firstLine="6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教學或活動申請表</w:t>
      </w:r>
    </w:p>
    <w:tbl>
      <w:tblPr>
        <w:tblW w:w="94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977"/>
        <w:gridCol w:w="1559"/>
        <w:gridCol w:w="3153"/>
      </w:tblGrid>
      <w:tr w:rsidR="006E5438" w14:paraId="341C8A82" w14:textId="77777777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B9D09" w14:textId="77777777" w:rsidR="006E5438" w:rsidRDefault="00CF77A4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受理學校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409E5" w14:textId="77777777" w:rsidR="006E5438" w:rsidRDefault="006E5438">
            <w:pPr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E5438" w14:paraId="5C624265" w14:textId="77777777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7AE3" w14:textId="77777777" w:rsidR="006E5438" w:rsidRDefault="00CF77A4">
            <w:pPr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申請班級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3241" w14:textId="77777777" w:rsidR="006E5438" w:rsidRDefault="006E5438">
            <w:pPr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AEA5" w14:textId="77777777" w:rsidR="006E5438" w:rsidRDefault="00CF77A4">
            <w:pPr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DD145" w14:textId="77777777" w:rsidR="006E5438" w:rsidRDefault="006E5438">
            <w:pPr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E5438" w14:paraId="76CBCE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A001F" w14:textId="77777777" w:rsidR="006E5438" w:rsidRDefault="00CF77A4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</w:t>
            </w:r>
          </w:p>
          <w:p w14:paraId="6F038086" w14:textId="77777777" w:rsidR="006E5438" w:rsidRDefault="00CF77A4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人員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77A8" w14:textId="77777777" w:rsidR="006E5438" w:rsidRDefault="00CF77A4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個人、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團體</w:t>
            </w:r>
          </w:p>
          <w:p w14:paraId="1A09664A" w14:textId="77777777" w:rsidR="006E5438" w:rsidRDefault="00CF77A4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名稱：＿＿＿＿＿＿＿＿</w:t>
            </w:r>
          </w:p>
          <w:p w14:paraId="75A5DAE7" w14:textId="77777777" w:rsidR="006E5438" w:rsidRDefault="00CF77A4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聯絡電話：＿＿＿＿＿＿＿＿</w:t>
            </w:r>
          </w:p>
        </w:tc>
      </w:tr>
      <w:tr w:rsidR="006E5438" w14:paraId="21A670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56965" w14:textId="77777777" w:rsidR="006E5438" w:rsidRDefault="00CF77A4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申請日期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FC5E" w14:textId="77777777" w:rsidR="006E5438" w:rsidRDefault="00CF77A4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中華民國＿＿年＿＿月＿＿日</w:t>
            </w:r>
          </w:p>
        </w:tc>
      </w:tr>
      <w:tr w:rsidR="006E5438" w14:paraId="3A9E3E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C1EE4" w14:textId="77777777" w:rsidR="006E5438" w:rsidRDefault="00CF77A4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申請入校協助教學時間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BEAE" w14:textId="77777777" w:rsidR="006E5438" w:rsidRDefault="00CF77A4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中華民國＿＿＿年＿＿月＿＿日＿＿時至＿＿＿年＿＿月＿＿日＿＿時</w:t>
            </w:r>
          </w:p>
          <w:p w14:paraId="17051FB6" w14:textId="77777777" w:rsidR="006E5438" w:rsidRDefault="00CF77A4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入校次數＿＿＿次，共計＿＿時</w:t>
            </w:r>
          </w:p>
        </w:tc>
      </w:tr>
      <w:tr w:rsidR="006E5438" w14:paraId="673FF3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C61C9" w14:textId="77777777" w:rsidR="006E5438" w:rsidRDefault="00CF77A4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入校人員資格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4598" w14:textId="77777777" w:rsidR="006E5438" w:rsidRDefault="00CF77A4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color w:val="auto"/>
              </w:rPr>
              <w:t>無「兒童及少年福利與權益保障法」第</w:t>
            </w:r>
            <w:r>
              <w:rPr>
                <w:color w:val="auto"/>
              </w:rPr>
              <w:t>26-1</w:t>
            </w:r>
            <w:r>
              <w:rPr>
                <w:color w:val="auto"/>
              </w:rPr>
              <w:t>條情事</w:t>
            </w:r>
          </w:p>
          <w:p w14:paraId="7B0AAF6F" w14:textId="77777777" w:rsidR="006E5438" w:rsidRDefault="00CF77A4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color w:val="auto"/>
              </w:rPr>
              <w:t>若為民間團體，應為政府合法立案</w:t>
            </w:r>
          </w:p>
          <w:p w14:paraId="63F91FA5" w14:textId="77777777" w:rsidR="006E5438" w:rsidRDefault="00CF77A4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(</w:t>
            </w:r>
            <w:r>
              <w:rPr>
                <w:color w:val="auto"/>
              </w:rPr>
              <w:t>立案證書字號＿＿＿年＿＿月＿＿日＿＿＿＿第＿＿＿＿＿＿＿號</w:t>
            </w:r>
            <w:r>
              <w:rPr>
                <w:color w:val="auto"/>
              </w:rPr>
              <w:t>)</w:t>
            </w:r>
          </w:p>
        </w:tc>
      </w:tr>
      <w:tr w:rsidR="006E5438" w14:paraId="09202DAD" w14:textId="77777777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56AB" w14:textId="77777777" w:rsidR="006E5438" w:rsidRDefault="00CF77A4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ADEC" w14:textId="77777777" w:rsidR="006E5438" w:rsidRDefault="00CF77A4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無提供教材</w:t>
            </w:r>
          </w:p>
          <w:p w14:paraId="1388FB5F" w14:textId="77777777" w:rsidR="006E5438" w:rsidRDefault="00CF77A4">
            <w:pPr>
              <w:snapToGrid w:val="0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自編（選）教材</w:t>
            </w:r>
          </w:p>
        </w:tc>
      </w:tr>
      <w:tr w:rsidR="006E5438" w14:paraId="08F7E6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5083C" w14:textId="77777777" w:rsidR="006E5438" w:rsidRDefault="00CF77A4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送審教材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BD17" w14:textId="77777777" w:rsidR="006E5438" w:rsidRDefault="00CF77A4">
            <w:pPr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教材編輯計畫書、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教學簡報、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印刷品、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影音光碟、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其他於課程或活動中使用之教學資料或計畫，請說明：＿＿＿＿＿＿＿＿＿＿</w:t>
            </w:r>
          </w:p>
        </w:tc>
      </w:tr>
      <w:tr w:rsidR="006E5438" w14:paraId="7EA330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4A93" w14:textId="77777777" w:rsidR="006E5438" w:rsidRDefault="00CF77A4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費用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BAAE4" w14:textId="77777777" w:rsidR="006E5438" w:rsidRDefault="00CF77A4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無須收取任何費用</w:t>
            </w:r>
          </w:p>
          <w:p w14:paraId="1A77BD3B" w14:textId="77777777" w:rsidR="006E5438" w:rsidRDefault="00CF77A4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須收取費用，收費金額及內容：＿＿＿＿＿＿＿＿＿＿＿＿</w:t>
            </w:r>
          </w:p>
        </w:tc>
      </w:tr>
      <w:tr w:rsidR="006E5438" w14:paraId="09F060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8A9E9" w14:textId="77777777" w:rsidR="006E5438" w:rsidRDefault="00CF77A4">
            <w:pPr>
              <w:tabs>
                <w:tab w:val="left" w:pos="8148"/>
              </w:tabs>
              <w:snapToGrid w:val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符合法規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3B78" w14:textId="77777777" w:rsidR="006E5438" w:rsidRDefault="00CF77A4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一、計畫及教材符合智慧財產權規範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14:paraId="5CC52CAE" w14:textId="77777777" w:rsidR="006E5438" w:rsidRDefault="00CF77A4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二、計畫及教材符合教育基本法第六條規定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14:paraId="134FF0FF" w14:textId="77777777" w:rsidR="006E5438" w:rsidRDefault="00CF77A4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三、計畫及教材符合性別平等教育法及其施行細則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14:paraId="7CDD1BAF" w14:textId="77777777" w:rsidR="006E5438" w:rsidRDefault="00CF77A4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四、所提供教材符合消除對婦女一切形式歧視公約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14:paraId="497BF97E" w14:textId="77777777" w:rsidR="006E5438" w:rsidRDefault="00CF77A4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五、所提供教材符合兒童權利公約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14:paraId="341F266C" w14:textId="77777777" w:rsidR="006E5438" w:rsidRDefault="00CF77A4">
            <w:pPr>
              <w:tabs>
                <w:tab w:val="left" w:pos="6366"/>
              </w:tabs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六、檢附教材審查表</w:t>
            </w:r>
            <w:r>
              <w:rPr>
                <w:rFonts w:ascii="標楷體" w:eastAsia="標楷體" w:hAnsi="標楷體"/>
                <w:szCs w:val="24"/>
              </w:rPr>
              <w:tab/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14:paraId="2A11DA4C" w14:textId="77777777" w:rsidR="006E5438" w:rsidRDefault="00CF77A4">
            <w:pPr>
              <w:tabs>
                <w:tab w:val="left" w:pos="6366"/>
              </w:tabs>
              <w:snapToGrid w:val="0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若有一項不符合法規，將不予審查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6E5438" w14:paraId="093712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3B17" w14:textId="77777777" w:rsidR="006E5438" w:rsidRDefault="00CF77A4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申請結果</w:t>
            </w:r>
          </w:p>
          <w:p w14:paraId="4F07BFB1" w14:textId="77777777" w:rsidR="006E5438" w:rsidRDefault="00CF77A4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由學校填寫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B713" w14:textId="77777777" w:rsidR="006E5438" w:rsidRDefault="00CF77A4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通過。</w:t>
            </w:r>
          </w:p>
          <w:p w14:paraId="14E94293" w14:textId="77777777" w:rsidR="006E5438" w:rsidRDefault="00CF77A4">
            <w:pPr>
              <w:ind w:left="0" w:firstLine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修正後再審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請於</w:t>
            </w:r>
            <w:r>
              <w:rPr>
                <w:rFonts w:ascii="標楷體" w:eastAsia="標楷體" w:hAnsi="標楷體"/>
                <w:u w:val="single"/>
              </w:rPr>
              <w:t>＿＿</w:t>
            </w:r>
            <w:r>
              <w:rPr>
                <w:rFonts w:ascii="標楷體" w:eastAsia="標楷體" w:hAnsi="標楷體"/>
              </w:rPr>
              <w:t>年＿＿月＿＿日前，將修正資料再次函送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14:paraId="53ABBFD1" w14:textId="77777777" w:rsidR="006E5438" w:rsidRDefault="00CF77A4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修正後通過。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7EEA9A86" w14:textId="77777777" w:rsidR="006E5438" w:rsidRDefault="00CF77A4">
            <w:pPr>
              <w:ind w:left="0" w:firstLine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不通過。</w:t>
            </w:r>
          </w:p>
        </w:tc>
      </w:tr>
    </w:tbl>
    <w:p w14:paraId="20D049AD" w14:textId="77777777" w:rsidR="006E5438" w:rsidRDefault="00CF77A4">
      <w:pPr>
        <w:widowControl/>
        <w:spacing w:before="180" w:line="360" w:lineRule="auto"/>
        <w:ind w:left="0" w:firstLine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申請單位或申請人：＿＿＿＿＿＿＿＿＿＿＿</w:t>
      </w:r>
      <w:r>
        <w:rPr>
          <w:rFonts w:ascii="標楷體" w:eastAsia="標楷體" w:hAnsi="標楷體" w:cs="新細明體"/>
          <w:kern w:val="0"/>
          <w:szCs w:val="24"/>
        </w:rPr>
        <w:t>(</w:t>
      </w:r>
      <w:r>
        <w:rPr>
          <w:rFonts w:ascii="標楷體" w:eastAsia="標楷體" w:hAnsi="標楷體" w:cs="新細明體"/>
          <w:kern w:val="0"/>
          <w:szCs w:val="24"/>
        </w:rPr>
        <w:t>簽章</w:t>
      </w:r>
      <w:r>
        <w:rPr>
          <w:rFonts w:ascii="標楷體" w:eastAsia="標楷體" w:hAnsi="標楷體" w:cs="新細明體"/>
          <w:kern w:val="0"/>
          <w:szCs w:val="24"/>
        </w:rPr>
        <w:t>)</w:t>
      </w:r>
    </w:p>
    <w:p w14:paraId="36AE378A" w14:textId="77777777" w:rsidR="006E5438" w:rsidRDefault="006E5438">
      <w:pPr>
        <w:pageBreakBefore/>
        <w:widowControl/>
        <w:suppressAutoHyphens w:val="0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</w:p>
    <w:p w14:paraId="5495690C" w14:textId="77777777" w:rsidR="006E5438" w:rsidRDefault="00CF77A4">
      <w:pPr>
        <w:spacing w:line="640" w:lineRule="exact"/>
        <w:ind w:hanging="822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>附件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2</w:t>
      </w:r>
    </w:p>
    <w:p w14:paraId="02EBC8E1" w14:textId="77777777" w:rsidR="006E5438" w:rsidRDefault="00CF77A4">
      <w:pPr>
        <w:spacing w:line="640" w:lineRule="exact"/>
        <w:ind w:left="0" w:firstLine="0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臺南市立高級中等以下學校受理校外人士入校協助</w:t>
      </w:r>
    </w:p>
    <w:p w14:paraId="2A861936" w14:textId="77777777" w:rsidR="006E5438" w:rsidRDefault="00CF77A4">
      <w:pPr>
        <w:spacing w:line="640" w:lineRule="exact"/>
        <w:ind w:left="0" w:firstLine="0"/>
        <w:jc w:val="center"/>
        <w:rPr>
          <w:rFonts w:ascii="標楷體" w:eastAsia="標楷體" w:hAnsi="標楷體" w:cs="新細明體"/>
          <w:b/>
          <w:bCs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bCs/>
          <w:kern w:val="0"/>
          <w:sz w:val="40"/>
          <w:szCs w:val="40"/>
        </w:rPr>
        <w:t>教學或活動自編（選）教材審查表</w:t>
      </w:r>
    </w:p>
    <w:p w14:paraId="7581EC4E" w14:textId="77777777" w:rsidR="006E5438" w:rsidRDefault="00CF77A4">
      <w:pPr>
        <w:widowControl/>
        <w:spacing w:line="480" w:lineRule="exact"/>
        <w:ind w:left="0" w:firstLine="0"/>
        <w:jc w:val="right"/>
      </w:pPr>
      <w:r>
        <w:rPr>
          <w:rFonts w:ascii="標楷體" w:eastAsia="標楷體" w:hAnsi="標楷體" w:cs="新細明體"/>
          <w:kern w:val="0"/>
          <w:szCs w:val="24"/>
        </w:rPr>
        <w:t>申請日期：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新細明體"/>
          <w:kern w:val="0"/>
          <w:szCs w:val="24"/>
        </w:rPr>
        <w:t>年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</w:t>
      </w:r>
      <w:r>
        <w:rPr>
          <w:rFonts w:ascii="標楷體" w:eastAsia="標楷體" w:hAnsi="標楷體" w:cs="新細明體"/>
          <w:kern w:val="0"/>
          <w:szCs w:val="24"/>
        </w:rPr>
        <w:t>月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</w:t>
      </w:r>
      <w:r>
        <w:rPr>
          <w:rFonts w:ascii="標楷體" w:eastAsia="標楷體" w:hAnsi="標楷體" w:cs="新細明體"/>
          <w:kern w:val="0"/>
          <w:szCs w:val="24"/>
        </w:rPr>
        <w:t>日</w:t>
      </w:r>
    </w:p>
    <w:p w14:paraId="14536C51" w14:textId="77777777" w:rsidR="006E5438" w:rsidRDefault="00CF77A4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一、受理學校：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　</w:t>
      </w:r>
    </w:p>
    <w:p w14:paraId="5F6F1C31" w14:textId="77777777" w:rsidR="006E5438" w:rsidRDefault="00CF77A4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二、送審單位：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　</w:t>
      </w:r>
      <w:r>
        <w:rPr>
          <w:rFonts w:ascii="標楷體" w:eastAsia="標楷體" w:hAnsi="標楷體" w:cs="新細明體"/>
          <w:kern w:val="0"/>
          <w:sz w:val="20"/>
          <w:szCs w:val="20"/>
        </w:rPr>
        <w:t>(</w:t>
      </w:r>
      <w:r>
        <w:rPr>
          <w:rFonts w:ascii="標楷體" w:eastAsia="標楷體" w:hAnsi="標楷體" w:cs="新細明體"/>
          <w:kern w:val="0"/>
          <w:sz w:val="20"/>
          <w:szCs w:val="20"/>
        </w:rPr>
        <w:t>請填寫單位全銜或個人全名</w:t>
      </w:r>
      <w:r>
        <w:rPr>
          <w:rFonts w:ascii="標楷體" w:eastAsia="標楷體" w:hAnsi="標楷體" w:cs="新細明體"/>
          <w:kern w:val="0"/>
          <w:sz w:val="20"/>
          <w:szCs w:val="20"/>
        </w:rPr>
        <w:t>)</w:t>
      </w:r>
    </w:p>
    <w:p w14:paraId="4499698E" w14:textId="77777777" w:rsidR="006E5438" w:rsidRDefault="00CF77A4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三、送審教材名稱：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　</w:t>
      </w:r>
    </w:p>
    <w:p w14:paraId="4C7339B0" w14:textId="77777777" w:rsidR="006E5438" w:rsidRDefault="00CF77A4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四、教材編輯計畫書內容是否明確列出：</w:t>
      </w:r>
    </w:p>
    <w:p w14:paraId="7B78EB40" w14:textId="77777777" w:rsidR="006E5438" w:rsidRDefault="00CF77A4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□</w:t>
      </w:r>
      <w:r>
        <w:rPr>
          <w:rFonts w:ascii="標楷體" w:eastAsia="標楷體" w:hAnsi="標楷體" w:cs="新細明體"/>
          <w:kern w:val="0"/>
          <w:sz w:val="28"/>
          <w:szCs w:val="28"/>
        </w:rPr>
        <w:t>編輯理念、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課程架構、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單元名稱、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教學活動重點、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教學時數或</w:t>
      </w:r>
    </w:p>
    <w:p w14:paraId="68E6000A" w14:textId="77777777" w:rsidR="006E5438" w:rsidRDefault="00CF77A4">
      <w:pPr>
        <w:widowControl/>
        <w:spacing w:line="480" w:lineRule="exact"/>
        <w:ind w:left="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節數、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教學資源。</w:t>
      </w:r>
    </w:p>
    <w:p w14:paraId="5A9C8155" w14:textId="77777777" w:rsidR="006E5438" w:rsidRDefault="00CF77A4">
      <w:pPr>
        <w:widowControl/>
        <w:spacing w:line="480" w:lineRule="exact"/>
        <w:ind w:left="0" w:firstLine="480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若有一項未列出，將不予審查</w:t>
      </w:r>
      <w:r>
        <w:rPr>
          <w:rFonts w:ascii="標楷體" w:eastAsia="標楷體" w:hAnsi="標楷體"/>
          <w:szCs w:val="24"/>
        </w:rPr>
        <w:t>)</w:t>
      </w:r>
    </w:p>
    <w:p w14:paraId="411A83D4" w14:textId="77777777" w:rsidR="006E5438" w:rsidRDefault="00CF77A4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五、送審教材類別：</w:t>
      </w:r>
    </w:p>
    <w:p w14:paraId="31402FB6" w14:textId="77777777" w:rsidR="006E5438" w:rsidRDefault="00CF77A4">
      <w:pPr>
        <w:widowControl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教學簡報、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印刷品、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影音光碟、</w:t>
      </w:r>
      <w:r>
        <w:rPr>
          <w:rFonts w:ascii="標楷體" w:eastAsia="標楷體" w:hAnsi="標楷體" w:cs="新細明體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kern w:val="0"/>
          <w:sz w:val="28"/>
          <w:szCs w:val="28"/>
        </w:rPr>
        <w:t>其他於課程或活動中使用之教學</w:t>
      </w:r>
    </w:p>
    <w:p w14:paraId="06732ED7" w14:textId="77777777" w:rsidR="006E5438" w:rsidRDefault="00CF77A4">
      <w:pPr>
        <w:widowControl/>
        <w:spacing w:line="480" w:lineRule="exact"/>
        <w:ind w:left="0" w:firstLine="560"/>
      </w:pPr>
      <w:r>
        <w:rPr>
          <w:rFonts w:ascii="標楷體" w:eastAsia="標楷體" w:hAnsi="標楷體" w:cs="新細明體"/>
          <w:kern w:val="0"/>
          <w:sz w:val="28"/>
          <w:szCs w:val="28"/>
        </w:rPr>
        <w:t>資料或計畫，請說明：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>＿＿＿＿＿＿</w:t>
      </w:r>
    </w:p>
    <w:p w14:paraId="0BD899CB" w14:textId="77777777" w:rsidR="006E5438" w:rsidRDefault="00CF77A4">
      <w:pPr>
        <w:widowControl/>
        <w:spacing w:line="480" w:lineRule="exact"/>
        <w:ind w:left="0" w:firstLine="0"/>
      </w:pPr>
      <w:r>
        <w:rPr>
          <w:rFonts w:ascii="標楷體" w:eastAsia="標楷體" w:hAnsi="標楷體" w:cs="新細明體"/>
          <w:kern w:val="0"/>
          <w:sz w:val="28"/>
          <w:szCs w:val="28"/>
        </w:rPr>
        <w:t>六、教材內容簡介：</w:t>
      </w:r>
      <w:r>
        <w:rPr>
          <w:rFonts w:ascii="標楷體" w:eastAsia="標楷體" w:hAnsi="標楷體" w:cs="新細明體"/>
          <w:kern w:val="0"/>
          <w:sz w:val="28"/>
          <w:szCs w:val="28"/>
          <w:u w:val="single"/>
        </w:rPr>
        <w:t xml:space="preserve">　　　　　　　　　　　　</w:t>
      </w:r>
    </w:p>
    <w:tbl>
      <w:tblPr>
        <w:tblW w:w="101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7"/>
        <w:gridCol w:w="1919"/>
        <w:gridCol w:w="2464"/>
        <w:gridCol w:w="2197"/>
        <w:gridCol w:w="2223"/>
      </w:tblGrid>
      <w:tr w:rsidR="006E5438" w14:paraId="053ECF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B041" w14:textId="77777777" w:rsidR="006E5438" w:rsidRDefault="00CF77A4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審查項目</w:t>
            </w:r>
          </w:p>
        </w:tc>
        <w:tc>
          <w:tcPr>
            <w:tcW w:w="1919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6673C" w14:textId="77777777" w:rsidR="006E5438" w:rsidRDefault="00CF77A4">
            <w:pPr>
              <w:spacing w:before="60" w:after="60"/>
              <w:ind w:left="0" w:right="318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參照標準</w:t>
            </w:r>
          </w:p>
        </w:tc>
        <w:tc>
          <w:tcPr>
            <w:tcW w:w="2464" w:type="dxa"/>
            <w:tcBorders>
              <w:top w:val="single" w:sz="2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366D" w14:textId="77777777" w:rsidR="006E5438" w:rsidRDefault="00CF77A4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送審單位</w:t>
            </w:r>
          </w:p>
        </w:tc>
        <w:tc>
          <w:tcPr>
            <w:tcW w:w="2197" w:type="dxa"/>
            <w:tcBorders>
              <w:top w:val="single" w:sz="2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ADF8" w14:textId="77777777" w:rsidR="006E5438" w:rsidRDefault="00CF77A4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審查小組</w:t>
            </w:r>
          </w:p>
        </w:tc>
        <w:tc>
          <w:tcPr>
            <w:tcW w:w="2223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C9AE" w14:textId="77777777" w:rsidR="006E5438" w:rsidRDefault="00CF77A4">
            <w:pPr>
              <w:spacing w:before="60" w:after="60"/>
              <w:ind w:left="0" w:right="318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填表說明</w:t>
            </w:r>
          </w:p>
        </w:tc>
      </w:tr>
      <w:tr w:rsidR="006E5438" w14:paraId="19D148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vMerge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429A0" w14:textId="77777777" w:rsidR="006E5438" w:rsidRDefault="006E5438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9" w:type="dxa"/>
            <w:vMerge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C027" w14:textId="77777777" w:rsidR="006E5438" w:rsidRDefault="006E5438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1A0FC" w14:textId="77777777" w:rsidR="006E5438" w:rsidRDefault="00CF77A4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符合情形具體說明</w:t>
            </w:r>
          </w:p>
        </w:tc>
        <w:tc>
          <w:tcPr>
            <w:tcW w:w="2197" w:type="dxa"/>
            <w:tcBorders>
              <w:top w:val="dashed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9D776" w14:textId="77777777" w:rsidR="006E5438" w:rsidRDefault="00CF77A4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223" w:type="dxa"/>
            <w:vMerge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A3A2" w14:textId="77777777" w:rsidR="006E5438" w:rsidRDefault="006E5438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</w:tr>
      <w:tr w:rsidR="006E5438" w14:paraId="7EEECF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sz="12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4D1A" w14:textId="77777777" w:rsidR="006E5438" w:rsidRDefault="00CF77A4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適用法規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85F0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符合本審查自編（選）教材原則第六點第二款各項規範</w:t>
            </w:r>
          </w:p>
        </w:tc>
        <w:tc>
          <w:tcPr>
            <w:tcW w:w="24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F119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</w:p>
          <w:p w14:paraId="1A3B2CAB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</w:p>
          <w:p w14:paraId="6B2D54C4" w14:textId="77777777" w:rsidR="006E5438" w:rsidRDefault="00CF77A4">
            <w:pPr>
              <w:spacing w:before="60" w:after="60"/>
              <w:ind w:left="0" w:firstLine="0"/>
            </w:pP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C955" w14:textId="77777777" w:rsidR="006E5438" w:rsidRDefault="006E5438">
            <w:pPr>
              <w:spacing w:before="60" w:after="60"/>
              <w:ind w:left="0" w:firstLine="0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2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8B89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請勾選或具體說明符合各項規範之相關內容。</w:t>
            </w:r>
          </w:p>
        </w:tc>
      </w:tr>
      <w:tr w:rsidR="006E5438" w14:paraId="5C4609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4FF6" w14:textId="77777777" w:rsidR="006E5438" w:rsidRDefault="00CF77A4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適用對象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5A78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符合學習階段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A015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第一學習階段</w:t>
            </w:r>
          </w:p>
          <w:p w14:paraId="5F9E3472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第二學習階段</w:t>
            </w:r>
          </w:p>
          <w:p w14:paraId="534EEC21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第三學習階段</w:t>
            </w:r>
          </w:p>
          <w:p w14:paraId="15C58B5A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第四學習階段</w:t>
            </w:r>
          </w:p>
          <w:p w14:paraId="567FBB9C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第五學習階段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272F" w14:textId="77777777" w:rsidR="006E5438" w:rsidRDefault="006E5438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3C46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請勾選或具體說明適合之學習階段。</w:t>
            </w:r>
          </w:p>
        </w:tc>
      </w:tr>
      <w:tr w:rsidR="006E5438" w14:paraId="29F854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8CBF" w14:textId="77777777" w:rsidR="006E5438" w:rsidRDefault="00CF77A4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適用指標／素養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3D19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符合課程綱要及指標／素養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CD63" w14:textId="77777777" w:rsidR="006E5438" w:rsidRDefault="006E5438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189F" w14:textId="77777777" w:rsidR="006E5438" w:rsidRDefault="006E5438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5471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請具體說明對應之主題軸、主要概念、指標／素養。</w:t>
            </w:r>
          </w:p>
        </w:tc>
      </w:tr>
      <w:tr w:rsidR="006E5438" w14:paraId="3268B2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4BD4" w14:textId="77777777" w:rsidR="006E5438" w:rsidRDefault="00CF77A4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適用領域／議題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C92D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符合課程領域或重大議題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8FEC" w14:textId="77777777" w:rsidR="006E5438" w:rsidRDefault="00CF77A4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八大學習領域</w:t>
            </w:r>
          </w:p>
          <w:p w14:paraId="430D4300" w14:textId="77777777" w:rsidR="006E5438" w:rsidRDefault="00CF77A4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國語文</w:t>
            </w:r>
          </w:p>
          <w:p w14:paraId="6ED030FD" w14:textId="77777777" w:rsidR="006E5438" w:rsidRDefault="00CF77A4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□</w:t>
            </w:r>
            <w:r>
              <w:rPr>
                <w:rFonts w:ascii="標楷體" w:eastAsia="標楷體" w:hAnsi="標楷體"/>
              </w:rPr>
              <w:t>英語文</w:t>
            </w:r>
          </w:p>
          <w:p w14:paraId="43F43985" w14:textId="77777777" w:rsidR="006E5438" w:rsidRDefault="00CF77A4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本土語文</w:t>
            </w:r>
          </w:p>
          <w:p w14:paraId="0B4F7478" w14:textId="77777777" w:rsidR="006E5438" w:rsidRDefault="00CF77A4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新住民語文</w:t>
            </w:r>
          </w:p>
          <w:p w14:paraId="0233C836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數學</w:t>
            </w:r>
          </w:p>
          <w:p w14:paraId="17945DF7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社會</w:t>
            </w:r>
          </w:p>
          <w:p w14:paraId="31E595DD" w14:textId="77777777" w:rsidR="006E5438" w:rsidRDefault="00CF77A4">
            <w:pPr>
              <w:spacing w:before="60" w:after="60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自然與生活科技／自然科學</w:t>
            </w:r>
          </w:p>
          <w:p w14:paraId="4FB3148E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藝術與人文／藝術</w:t>
            </w:r>
          </w:p>
          <w:p w14:paraId="24285A30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綜合活動</w:t>
            </w:r>
          </w:p>
          <w:p w14:paraId="3B18ABAB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健康與體育</w:t>
            </w:r>
          </w:p>
          <w:p w14:paraId="3C7E9CDB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科技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6050" w14:textId="77777777" w:rsidR="006E5438" w:rsidRDefault="006E5438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C657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請勾選或具體說明符合之課程領域或</w:t>
            </w:r>
            <w:r>
              <w:rPr>
                <w:rFonts w:ascii="標楷體" w:eastAsia="標楷體" w:hAnsi="標楷體"/>
              </w:rPr>
              <w:lastRenderedPageBreak/>
              <w:t>重大議題。</w:t>
            </w:r>
          </w:p>
        </w:tc>
      </w:tr>
      <w:tr w:rsidR="006E5438" w14:paraId="7F7080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E8B8" w14:textId="77777777" w:rsidR="006E5438" w:rsidRDefault="006E5438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CFE1" w14:textId="77777777" w:rsidR="006E5438" w:rsidRDefault="006E5438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E073" w14:textId="77777777" w:rsidR="006E5438" w:rsidRDefault="00CF77A4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十九項重大議題</w:t>
            </w:r>
          </w:p>
          <w:p w14:paraId="01BB8368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性別平等</w:t>
            </w:r>
          </w:p>
          <w:p w14:paraId="11ACE85A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人權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環境</w:t>
            </w:r>
          </w:p>
          <w:p w14:paraId="315A87AF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海洋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品德</w:t>
            </w:r>
          </w:p>
          <w:p w14:paraId="79141DE3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生命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法治</w:t>
            </w:r>
          </w:p>
          <w:p w14:paraId="13CB7B17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科技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資訊</w:t>
            </w:r>
          </w:p>
          <w:p w14:paraId="003DCAF2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能源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安全</w:t>
            </w:r>
          </w:p>
          <w:p w14:paraId="5D9F521F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防災</w:t>
            </w:r>
          </w:p>
          <w:p w14:paraId="441E4F8C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家庭教育</w:t>
            </w:r>
          </w:p>
          <w:p w14:paraId="59DE7F61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生涯規劃</w:t>
            </w:r>
          </w:p>
          <w:p w14:paraId="47C99E0E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多元文化</w:t>
            </w:r>
          </w:p>
          <w:p w14:paraId="1CC1558E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閱讀素養</w:t>
            </w:r>
          </w:p>
          <w:p w14:paraId="3FFBF397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戶外教育</w:t>
            </w:r>
          </w:p>
          <w:p w14:paraId="3FBCBAE0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國際教育</w:t>
            </w:r>
          </w:p>
          <w:p w14:paraId="465A071B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原住民族教育</w:t>
            </w:r>
          </w:p>
        </w:tc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F6796" w14:textId="77777777" w:rsidR="006E5438" w:rsidRDefault="006E5438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91A0" w14:textId="77777777" w:rsidR="006E5438" w:rsidRDefault="006E5438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</w:tr>
      <w:tr w:rsidR="006E5438" w14:paraId="6087C5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364F" w14:textId="77777777" w:rsidR="006E5438" w:rsidRDefault="00CF77A4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預期成效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44A5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可習得學習目標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66E1" w14:textId="77777777" w:rsidR="006E5438" w:rsidRDefault="006E5438">
            <w:pPr>
              <w:spacing w:before="60" w:after="60"/>
              <w:ind w:left="287" w:hanging="3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7FCE" w14:textId="77777777" w:rsidR="006E5438" w:rsidRDefault="006E5438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F945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請具體說明符合之學習目標。</w:t>
            </w:r>
          </w:p>
        </w:tc>
      </w:tr>
      <w:tr w:rsidR="006E5438" w14:paraId="2817FE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CF9A" w14:textId="77777777" w:rsidR="006E5438" w:rsidRDefault="00CF77A4">
            <w:pPr>
              <w:spacing w:before="60" w:after="60"/>
              <w:ind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213B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（請送審單位自行填寫）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CFEA" w14:textId="77777777" w:rsidR="006E5438" w:rsidRDefault="006E5438">
            <w:pPr>
              <w:spacing w:before="60" w:after="60"/>
              <w:ind w:left="287" w:hanging="3"/>
              <w:rPr>
                <w:rFonts w:ascii="標楷體" w:eastAsia="標楷體" w:hAnsi="標楷體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2B0A" w14:textId="77777777" w:rsidR="006E5438" w:rsidRDefault="006E5438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C8BF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其它說明補充事項。</w:t>
            </w:r>
          </w:p>
        </w:tc>
      </w:tr>
      <w:tr w:rsidR="006E5438" w14:paraId="2E6453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7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7C87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</w:t>
            </w:r>
          </w:p>
          <w:p w14:paraId="184E0CCE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（審查小組填寫）</w:t>
            </w:r>
          </w:p>
        </w:tc>
        <w:tc>
          <w:tcPr>
            <w:tcW w:w="8803" w:type="dxa"/>
            <w:gridSpan w:val="4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F270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通過。</w:t>
            </w:r>
          </w:p>
          <w:p w14:paraId="1A5A5DA0" w14:textId="77777777" w:rsidR="006E5438" w:rsidRDefault="00CF77A4">
            <w:pPr>
              <w:spacing w:before="60" w:after="60"/>
              <w:ind w:left="0" w:firstLine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修正後再審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請於</w:t>
            </w:r>
            <w:r>
              <w:rPr>
                <w:rFonts w:ascii="標楷體" w:eastAsia="標楷體" w:hAnsi="標楷體"/>
                <w:u w:val="single"/>
              </w:rPr>
              <w:t>＿＿</w:t>
            </w:r>
            <w:r>
              <w:rPr>
                <w:rFonts w:ascii="標楷體" w:eastAsia="標楷體" w:hAnsi="標楷體"/>
              </w:rPr>
              <w:t>年＿＿月＿＿日前，將修正資料再次函送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</w:t>
            </w:r>
          </w:p>
          <w:p w14:paraId="17C679AD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修正後通過。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34369E51" w14:textId="77777777" w:rsidR="006E5438" w:rsidRDefault="00CF77A4">
            <w:pPr>
              <w:spacing w:before="60" w:after="60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不通過。</w:t>
            </w:r>
          </w:p>
        </w:tc>
      </w:tr>
    </w:tbl>
    <w:p w14:paraId="59DCB4EC" w14:textId="77777777" w:rsidR="006E5438" w:rsidRDefault="00CF77A4">
      <w:pPr>
        <w:widowControl/>
        <w:spacing w:before="60" w:after="60"/>
        <w:ind w:left="0" w:firstLine="0"/>
      </w:pPr>
      <w:r>
        <w:rPr>
          <w:rFonts w:ascii="標楷體" w:eastAsia="標楷體" w:hAnsi="標楷體" w:cs="新細明體"/>
          <w:kern w:val="0"/>
          <w:szCs w:val="24"/>
        </w:rPr>
        <w:t>※</w:t>
      </w:r>
      <w:r>
        <w:rPr>
          <w:rFonts w:ascii="標楷體" w:eastAsia="標楷體" w:hAnsi="標楷體" w:cs="新細明體"/>
          <w:kern w:val="0"/>
          <w:szCs w:val="24"/>
        </w:rPr>
        <w:t>送審單位聯絡人姓名：</w:t>
      </w:r>
      <w:r>
        <w:rPr>
          <w:rFonts w:ascii="標楷體" w:eastAsia="標楷體" w:hAnsi="標楷體" w:cs="新細明體"/>
          <w:kern w:val="0"/>
          <w:szCs w:val="24"/>
          <w:u w:val="single"/>
        </w:rPr>
        <w:t xml:space="preserve">　　　</w:t>
      </w:r>
      <w:r>
        <w:rPr>
          <w:rFonts w:ascii="標楷體" w:eastAsia="標楷體" w:hAnsi="標楷體" w:cs="新細明體"/>
          <w:kern w:val="0"/>
          <w:szCs w:val="24"/>
        </w:rPr>
        <w:t>；聯絡電話：</w:t>
      </w:r>
      <w:r>
        <w:rPr>
          <w:rFonts w:ascii="標楷體" w:eastAsia="標楷體" w:hAnsi="標楷體" w:cs="新細明體"/>
          <w:kern w:val="0"/>
          <w:szCs w:val="24"/>
          <w:u w:val="single"/>
        </w:rPr>
        <w:t>＿＿＿＿</w:t>
      </w:r>
      <w:r>
        <w:rPr>
          <w:rFonts w:ascii="標楷體" w:eastAsia="標楷體" w:hAnsi="標楷體" w:cs="新細明體"/>
          <w:kern w:val="0"/>
          <w:szCs w:val="24"/>
        </w:rPr>
        <w:t>；</w:t>
      </w:r>
      <w:r>
        <w:rPr>
          <w:rFonts w:ascii="標楷體" w:eastAsia="標楷體" w:hAnsi="標楷體" w:cs="新細明體"/>
          <w:kern w:val="0"/>
          <w:szCs w:val="24"/>
        </w:rPr>
        <w:t xml:space="preserve"> e-mail</w:t>
      </w:r>
      <w:r>
        <w:rPr>
          <w:rFonts w:ascii="標楷體" w:eastAsia="標楷體" w:hAnsi="標楷體" w:cs="新細明體"/>
          <w:kern w:val="0"/>
          <w:szCs w:val="24"/>
        </w:rPr>
        <w:t>：＿＿＿</w:t>
      </w:r>
      <w:r>
        <w:rPr>
          <w:rFonts w:ascii="標楷體" w:eastAsia="標楷體" w:hAnsi="標楷體" w:cs="新細明體"/>
          <w:kern w:val="0"/>
          <w:szCs w:val="24"/>
          <w:u w:val="single"/>
        </w:rPr>
        <w:t>＿＿</w:t>
      </w:r>
    </w:p>
    <w:p w14:paraId="0315968F" w14:textId="77777777" w:rsidR="006E5438" w:rsidRDefault="00CF77A4">
      <w:pPr>
        <w:widowControl/>
        <w:spacing w:before="60" w:after="60" w:line="360" w:lineRule="auto"/>
        <w:ind w:left="0" w:firstLine="0"/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/>
          <w:kern w:val="0"/>
          <w:sz w:val="28"/>
          <w:szCs w:val="28"/>
          <w:shd w:val="clear" w:color="auto" w:fill="FFFFFF"/>
        </w:rPr>
        <w:t>審查小組簽章：＿＿＿＿＿＿</w:t>
      </w:r>
    </w:p>
    <w:sectPr w:rsidR="006E5438">
      <w:footerReference w:type="default" r:id="rId6"/>
      <w:pgSz w:w="11906" w:h="16838"/>
      <w:pgMar w:top="851" w:right="1080" w:bottom="1440" w:left="1080" w:header="720" w:footer="992" w:gutter="0"/>
      <w:pgNumType w:start="1"/>
      <w:cols w:space="720"/>
      <w:docGrid w:type="lines" w:linePitch="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B837" w14:textId="77777777" w:rsidR="00CF77A4" w:rsidRDefault="00CF77A4">
      <w:r>
        <w:separator/>
      </w:r>
    </w:p>
  </w:endnote>
  <w:endnote w:type="continuationSeparator" w:id="0">
    <w:p w14:paraId="7F20B73A" w14:textId="77777777" w:rsidR="00CF77A4" w:rsidRDefault="00CF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B6FE" w14:textId="77777777" w:rsidR="00BB66A9" w:rsidRDefault="00CF77A4">
    <w:pPr>
      <w:pStyle w:val="a5"/>
      <w:jc w:val="center"/>
    </w:pPr>
  </w:p>
  <w:p w14:paraId="27BB04E4" w14:textId="77777777" w:rsidR="00BB66A9" w:rsidRDefault="00CF77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80E0" w14:textId="77777777" w:rsidR="00CF77A4" w:rsidRDefault="00CF77A4">
      <w:r>
        <w:rPr>
          <w:color w:val="000000"/>
        </w:rPr>
        <w:separator/>
      </w:r>
    </w:p>
  </w:footnote>
  <w:footnote w:type="continuationSeparator" w:id="0">
    <w:p w14:paraId="791323EE" w14:textId="77777777" w:rsidR="00CF77A4" w:rsidRDefault="00CF7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5438"/>
    <w:rsid w:val="00103C18"/>
    <w:rsid w:val="006E5438"/>
    <w:rsid w:val="00885E2E"/>
    <w:rsid w:val="00C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56C81"/>
  <w15:docId w15:val="{8C21C651-6D9E-4BF8-B646-320F95E3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ind w:left="964" w:hanging="482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ody Text"/>
    <w:basedOn w:val="a"/>
    <w:pPr>
      <w:ind w:left="111" w:firstLine="0"/>
    </w:pPr>
    <w:rPr>
      <w:rFonts w:ascii="新細明體" w:hAnsi="新細明體"/>
      <w:kern w:val="0"/>
      <w:szCs w:val="24"/>
      <w:lang w:eastAsia="en-US"/>
    </w:rPr>
  </w:style>
  <w:style w:type="character" w:customStyle="1" w:styleId="a9">
    <w:name w:val="本文 字元"/>
    <w:basedOn w:val="a0"/>
    <w:rPr>
      <w:rFonts w:ascii="新細明體" w:eastAsia="新細明體" w:hAnsi="新細明體"/>
      <w:kern w:val="0"/>
      <w:szCs w:val="24"/>
      <w:lang w:eastAsia="en-US"/>
    </w:rPr>
  </w:style>
  <w:style w:type="paragraph" w:customStyle="1" w:styleId="xl33">
    <w:name w:val="xl33"/>
    <w:basedOn w:val="a"/>
    <w:pPr>
      <w:widowControl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a"/>
    <w:pPr>
      <w:widowControl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  <w:ind w:left="0" w:firstLine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張超翔</cp:lastModifiedBy>
  <cp:revision>3</cp:revision>
  <cp:lastPrinted>2022-06-28T08:01:00Z</cp:lastPrinted>
  <dcterms:created xsi:type="dcterms:W3CDTF">2023-06-27T02:11:00Z</dcterms:created>
  <dcterms:modified xsi:type="dcterms:W3CDTF">2023-06-27T02:12:00Z</dcterms:modified>
</cp:coreProperties>
</file>