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F655" w14:textId="77777777" w:rsidR="00452C26" w:rsidRDefault="003D7420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112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14:paraId="3994068D" w14:textId="77777777" w:rsidR="00452C26" w:rsidRDefault="003D742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14:paraId="7ECC29CF" w14:textId="77777777" w:rsidR="00452C26" w:rsidRDefault="003D742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14:paraId="796CDB30" w14:textId="77777777" w:rsidR="00452C26" w:rsidRDefault="003D742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14:paraId="6021BD57" w14:textId="77777777" w:rsidR="00452C26" w:rsidRDefault="003D742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14:paraId="0969AB05" w14:textId="77777777" w:rsidR="00452C26" w:rsidRDefault="003D742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14:paraId="35D28E52" w14:textId="77777777" w:rsidR="00452C26" w:rsidRDefault="003D742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14:paraId="69AABFC5" w14:textId="77777777" w:rsidR="00452C26" w:rsidRDefault="003D742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14:paraId="568BDC8E" w14:textId="77777777" w:rsidR="00452C26" w:rsidRDefault="003D742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南市關廟區五甲國小</w:t>
      </w:r>
    </w:p>
    <w:p w14:paraId="4E991451" w14:textId="77777777" w:rsidR="00452C26" w:rsidRDefault="003D742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1AD545F" w14:textId="77777777" w:rsidR="00452C26" w:rsidRDefault="003D742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14:paraId="518A9E65" w14:textId="77777777" w:rsidR="00452C26" w:rsidRDefault="003D742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；超過件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14:paraId="4DEB7962" w14:textId="77777777" w:rsidR="00452C26" w:rsidRDefault="003D742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452C26" w14:paraId="1EE7C361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85A2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7A4E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F61A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0F46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452C26" w14:paraId="2DA2D77E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16A3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401B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444B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CE16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52C26" w14:paraId="6438C392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CAC6" w14:textId="77777777" w:rsidR="00452C26" w:rsidRDefault="00452C2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EB25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9C6B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94A1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52C26" w14:paraId="3CFE8E1D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A522" w14:textId="77777777" w:rsidR="00452C26" w:rsidRDefault="00452C2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F52D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8182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40F9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52C26" w14:paraId="0D98D9E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B98B" w14:textId="77777777" w:rsidR="00452C26" w:rsidRDefault="00452C2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B627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52C26" w14:paraId="64AC7E8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1D54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F202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3668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FB0A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52C26" w14:paraId="236C6678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0CD4" w14:textId="77777777" w:rsidR="00452C26" w:rsidRDefault="00452C2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056C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C300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8467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52C26" w14:paraId="1CC098E4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D799" w14:textId="77777777" w:rsidR="00452C26" w:rsidRDefault="00452C2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BF6D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74D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E4CE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52C26" w14:paraId="069FD71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2571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25E3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3407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E414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14:paraId="3D0A6E22" w14:textId="77777777" w:rsidR="00452C26" w:rsidRDefault="00452C26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14:paraId="542FE8B7" w14:textId="77777777" w:rsidR="00452C26" w:rsidRDefault="00452C26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14:paraId="4CFF9091" w14:textId="77777777" w:rsidR="00452C26" w:rsidRDefault="003D742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14:paraId="0359ED96" w14:textId="77777777" w:rsidR="00452C26" w:rsidRDefault="003D742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14:paraId="2BFC3DFA" w14:textId="77777777" w:rsidR="00452C26" w:rsidRDefault="003D7420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112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14:paraId="06E2794A" w14:textId="77777777" w:rsidR="00452C26" w:rsidRDefault="003D7420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14:paraId="3953BAB7" w14:textId="77777777" w:rsidR="00452C26" w:rsidRDefault="003D742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14:paraId="5C2EC61C" w14:textId="77777777" w:rsidR="00452C26" w:rsidRDefault="003D742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14:paraId="097312E4" w14:textId="77777777" w:rsidR="00452C26" w:rsidRDefault="003D7420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112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12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1EA86BD4" w14:textId="77777777" w:rsidR="00452C26" w:rsidRDefault="003D7420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3E3D63EE" w14:textId="77777777" w:rsidR="00452C26" w:rsidRDefault="003D742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14:paraId="542F78FA" w14:textId="77777777" w:rsidR="00452C26" w:rsidRDefault="003D7420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14:paraId="3C40EEA7" w14:textId="77777777" w:rsidR="00452C26" w:rsidRDefault="003D7420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14:paraId="221062B9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14:paraId="69A815D1" w14:textId="77777777" w:rsidR="00452C26" w:rsidRDefault="003D742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</w:t>
      </w:r>
      <w:r>
        <w:rPr>
          <w:rFonts w:ascii="標楷體" w:eastAsia="標楷體" w:hAnsi="標楷體"/>
          <w:color w:val="000000"/>
          <w:sz w:val="26"/>
          <w:szCs w:val="26"/>
        </w:rPr>
        <w:t>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059DF1F" w14:textId="77777777" w:rsidR="00452C26" w:rsidRDefault="003D742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14:paraId="42D18D31" w14:textId="77777777" w:rsidR="00452C26" w:rsidRDefault="003D742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14:paraId="7C225E0C" w14:textId="77777777" w:rsidR="00452C26" w:rsidRDefault="003D7420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</w:t>
      </w:r>
      <w:r>
        <w:rPr>
          <w:rFonts w:ascii="標楷體" w:eastAsia="標楷體" w:hAnsi="標楷體"/>
          <w:color w:val="000000"/>
          <w:sz w:val="26"/>
          <w:szCs w:val="26"/>
        </w:rPr>
        <w:t>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製。</w:t>
      </w:r>
    </w:p>
    <w:p w14:paraId="4D7EFCFA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平面繪作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，並妥為裝訂。</w:t>
      </w:r>
    </w:p>
    <w:p w14:paraId="1BBBDE29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14:paraId="11468E7C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5AD4D861" w14:textId="77777777" w:rsidR="00452C26" w:rsidRDefault="003D742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</w:t>
      </w:r>
      <w:r>
        <w:rPr>
          <w:rFonts w:ascii="標楷體" w:eastAsia="標楷體" w:hAnsi="標楷體"/>
          <w:sz w:val="26"/>
          <w:szCs w:val="26"/>
        </w:rPr>
        <w:t>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14:paraId="327DD6F5" w14:textId="77777777" w:rsidR="00452C26" w:rsidRDefault="003D7420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14:paraId="20AC470D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作品主題：可加上文字創作在圖畫裡。文字以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0C2E9398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14:paraId="71E0E7D6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14:paraId="5C2AF0BB" w14:textId="77777777" w:rsidR="00452C26" w:rsidRDefault="003D742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66216AA" w14:textId="77777777" w:rsidR="00452C26" w:rsidRDefault="003D742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14:paraId="2C0C64B5" w14:textId="77777777" w:rsidR="00452C26" w:rsidRDefault="003D742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14:paraId="72802B6C" w14:textId="77777777" w:rsidR="00452C26" w:rsidRDefault="003D7420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評審標準：內容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3A0ECCDD" w14:textId="77777777" w:rsidR="00452C26" w:rsidRDefault="003D742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參賽者獎勵原則：各組錄取特優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名，優等、甲等及佳作依參加件數比例錄取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t>；特優頒發獎狀及獎品，優等、甲等及入選頒發獎狀。</w:t>
      </w:r>
    </w:p>
    <w:p w14:paraId="64D61339" w14:textId="77777777" w:rsidR="00452C26" w:rsidRDefault="003D742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</w:t>
      </w:r>
      <w:proofErr w:type="gramStart"/>
      <w:r>
        <w:rPr>
          <w:rFonts w:ascii="標楷體" w:eastAsia="標楷體" w:hAnsi="標楷體"/>
          <w:bCs/>
          <w:color w:val="000000"/>
          <w:sz w:val="26"/>
          <w:szCs w:val="26"/>
        </w:rPr>
        <w:t>嘉獎貳次</w:t>
      </w:r>
      <w:proofErr w:type="gramEnd"/>
      <w:r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>
        <w:rPr>
          <w:rFonts w:ascii="標楷體" w:eastAsia="標楷體" w:hAnsi="標楷體"/>
          <w:color w:val="000000"/>
          <w:sz w:val="26"/>
          <w:szCs w:val="26"/>
        </w:rPr>
        <w:t>優等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嘉獎壹次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14:paraId="03AC62DA" w14:textId="77777777" w:rsidR="00452C26" w:rsidRDefault="003D742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14:paraId="07590351" w14:textId="77777777" w:rsidR="00452C26" w:rsidRDefault="003D742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14:paraId="7CE0DDCA" w14:textId="77777777" w:rsidR="00452C26" w:rsidRDefault="003D742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59A98465" w14:textId="77777777" w:rsidR="00452C26" w:rsidRDefault="003D742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14:paraId="5748F3D4" w14:textId="77777777" w:rsidR="00452C26" w:rsidRDefault="003D7420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退件：由家庭教育中心上網公告退件時間，</w:t>
      </w:r>
      <w:r>
        <w:rPr>
          <w:rFonts w:ascii="標楷體" w:eastAsia="標楷體" w:hAnsi="標楷體"/>
          <w:sz w:val="26"/>
          <w:szCs w:val="26"/>
        </w:rPr>
        <w:t>請</w:t>
      </w:r>
      <w:proofErr w:type="gramStart"/>
      <w:r>
        <w:rPr>
          <w:rFonts w:ascii="標楷體" w:eastAsia="標楷體" w:hAnsi="標楷體"/>
          <w:sz w:val="26"/>
          <w:szCs w:val="26"/>
        </w:rPr>
        <w:t>各校至指定</w:t>
      </w:r>
      <w:proofErr w:type="gramEnd"/>
      <w:r>
        <w:rPr>
          <w:rFonts w:ascii="標楷體" w:eastAsia="標楷體" w:hAnsi="標楷體"/>
          <w:sz w:val="26"/>
          <w:szCs w:val="26"/>
        </w:rPr>
        <w:t>學校領回；未於時間內領回者，則視同主辦單位自行處理。</w:t>
      </w:r>
    </w:p>
    <w:p w14:paraId="24BEDD64" w14:textId="77777777" w:rsidR="00452C26" w:rsidRDefault="003D7420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附則：</w:t>
      </w:r>
    </w:p>
    <w:p w14:paraId="494002D8" w14:textId="77777777" w:rsidR="00452C26" w:rsidRDefault="003D742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</w:t>
      </w:r>
      <w:r>
        <w:rPr>
          <w:rFonts w:ascii="標楷體" w:eastAsia="標楷體" w:hAnsi="標楷體"/>
          <w:color w:val="000000"/>
          <w:sz w:val="26"/>
          <w:szCs w:val="26"/>
        </w:rPr>
        <w:t>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37B9F72E" w14:textId="77777777" w:rsidR="00452C26" w:rsidRDefault="003D742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14:paraId="744C69F6" w14:textId="77777777" w:rsidR="00452C26" w:rsidRDefault="003D7420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4E5F40" wp14:editId="36A8BC9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CA9498" w14:textId="77777777" w:rsidR="00452C26" w:rsidRDefault="003D74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E5F40"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14:paraId="1ACA9498" w14:textId="77777777" w:rsidR="00452C26" w:rsidRDefault="003D742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112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14:paraId="328A02CC" w14:textId="77777777" w:rsidR="00452C26" w:rsidRDefault="003D742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14:paraId="739A0C78" w14:textId="77777777" w:rsidR="00452C26" w:rsidRDefault="003D742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7DD58EB" w14:textId="77777777" w:rsidR="00452C26" w:rsidRDefault="003D742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14:paraId="01A91CFF" w14:textId="77777777" w:rsidR="00452C26" w:rsidRDefault="003D742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452C26" w14:paraId="41056425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0C39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B948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C48A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C39E" w14:textId="77777777" w:rsidR="00452C26" w:rsidRDefault="003D742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14:paraId="1A7C43F1" w14:textId="77777777" w:rsidR="00452C26" w:rsidRDefault="003D74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293A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452C26" w14:paraId="44A12D7E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C3A0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7EFB" w14:textId="77777777" w:rsidR="00452C26" w:rsidRDefault="003D7420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4350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55FE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A38C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469C2263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095F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701C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998B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4C41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1C87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2BD21FDC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0468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FED2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8DA4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8DC4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7318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22E2CC20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00FB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70A7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9DD9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45F3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7D5A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46AE76C7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A6B6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9213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A36B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0268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3503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3ACA54C3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7D19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E287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2298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FAFC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603F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4442755B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8AB0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7793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2323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BC60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6D5E" w14:textId="77777777" w:rsidR="00452C26" w:rsidRDefault="00452C2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9D0577" w14:textId="77777777" w:rsidR="00452C26" w:rsidRDefault="003D742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14:paraId="56E7852A" w14:textId="77777777" w:rsidR="00452C26" w:rsidRDefault="003D7420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14:paraId="0AEC7B6C" w14:textId="77777777" w:rsidR="00452C26" w:rsidRDefault="00452C26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452C26" w14:paraId="27DADDCB" w14:textId="7777777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8593" w14:textId="77777777" w:rsidR="00452C26" w:rsidRDefault="003D742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14:paraId="2BDC19BE" w14:textId="77777777" w:rsidR="00452C26" w:rsidRDefault="003D742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35D4507C" w14:textId="77777777" w:rsidR="00452C26" w:rsidRDefault="003D742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14:paraId="2D20834F" w14:textId="77777777" w:rsidR="00452C26" w:rsidRDefault="003D742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535A3481" w14:textId="77777777" w:rsidR="00452C26" w:rsidRDefault="003D742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469D2BA7" w14:textId="77777777" w:rsidR="00452C26" w:rsidRDefault="003D742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14:paraId="16A08A00" w14:textId="77777777" w:rsidR="00452C26" w:rsidRDefault="003D742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>(2)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(3)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(5)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(6)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(7)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(8)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14:paraId="127B8CA4" w14:textId="77777777" w:rsidR="00452C26" w:rsidRDefault="00452C26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28CF2587" w14:textId="77777777" w:rsidR="00452C26" w:rsidRDefault="003D7420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6E7DD" wp14:editId="5B09B86A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2DF0AE" w14:textId="77777777" w:rsidR="00452C26" w:rsidRDefault="003D74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6E7DD"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14:paraId="412DF0AE" w14:textId="77777777" w:rsidR="00452C26" w:rsidRDefault="003D742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112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14:paraId="2DDF7D7E" w14:textId="77777777" w:rsidR="00452C26" w:rsidRDefault="003D7420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452C26" w14:paraId="5C065261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E0F41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C3190" w14:textId="77777777" w:rsidR="00452C26" w:rsidRDefault="003D7420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52C26" w14:paraId="0257641D" w14:textId="77777777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330D2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4E379" w14:textId="77777777" w:rsidR="00452C26" w:rsidRDefault="003D7420">
            <w:pPr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例如：國小組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56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年級小書</w:t>
            </w:r>
            <w:proofErr w:type="gramStart"/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繪本類</w:t>
            </w:r>
            <w:proofErr w:type="gramEnd"/>
          </w:p>
        </w:tc>
      </w:tr>
      <w:tr w:rsidR="00452C26" w14:paraId="5B4888D8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86720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9387A" w14:textId="77777777" w:rsidR="00452C26" w:rsidRDefault="003D742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52C26" w14:paraId="4E867809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6AF4C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FAE81" w14:textId="77777777" w:rsidR="00452C26" w:rsidRDefault="00452C26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4D29FF00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BDB3" w14:textId="77777777" w:rsidR="00452C26" w:rsidRDefault="003D7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7EF539FD" w14:textId="77777777" w:rsidR="00452C26" w:rsidRDefault="003D7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EA76F" w14:textId="77777777" w:rsidR="00452C26" w:rsidRDefault="003D742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52C26" w14:paraId="1E6EE2BD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88D3F" w14:textId="77777777" w:rsidR="00452C26" w:rsidRDefault="003D742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F9975" w14:textId="77777777" w:rsidR="00452C26" w:rsidRDefault="00452C26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2C26" w14:paraId="56A94B24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4035" w14:textId="77777777" w:rsidR="00452C26" w:rsidRDefault="003D7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7494F908" w14:textId="77777777" w:rsidR="00452C26" w:rsidRDefault="003D7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2A890" w14:textId="77777777" w:rsidR="00452C26" w:rsidRDefault="003D742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52C26" w14:paraId="501B6965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9213" w14:textId="77777777" w:rsidR="00452C26" w:rsidRDefault="003D742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AF42" w14:textId="77777777" w:rsidR="00452C26" w:rsidRDefault="003D742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14:paraId="3CD42DF9" w14:textId="77777777" w:rsidR="00452C26" w:rsidRDefault="003D742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14:paraId="32F48FBC" w14:textId="77777777" w:rsidR="00452C26" w:rsidRDefault="00452C2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B3AF6D0" w14:textId="77777777" w:rsidR="00452C26" w:rsidRDefault="003D7420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14:paraId="46A72DD2" w14:textId="77777777" w:rsidR="00452C26" w:rsidRDefault="003D7420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</w:t>
      </w:r>
      <w:r>
        <w:rPr>
          <w:rFonts w:ascii="標楷體" w:eastAsia="標楷體" w:hAnsi="標楷體"/>
          <w:b/>
          <w:szCs w:val="24"/>
        </w:rPr>
        <w:t>)</w:t>
      </w:r>
    </w:p>
    <w:p w14:paraId="16959ADF" w14:textId="77777777" w:rsidR="00452C26" w:rsidRDefault="00452C26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04631EBA" w14:textId="77777777" w:rsidR="00452C26" w:rsidRDefault="00452C26">
      <w:pPr>
        <w:spacing w:line="440" w:lineRule="exact"/>
        <w:rPr>
          <w:rFonts w:ascii="標楷體" w:eastAsia="標楷體" w:hAnsi="標楷體"/>
          <w:szCs w:val="24"/>
        </w:rPr>
      </w:pPr>
    </w:p>
    <w:p w14:paraId="699E8482" w14:textId="77777777" w:rsidR="00452C26" w:rsidRDefault="00452C26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452C26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5BC8" w14:textId="77777777" w:rsidR="003D7420" w:rsidRDefault="003D7420">
      <w:r>
        <w:separator/>
      </w:r>
    </w:p>
  </w:endnote>
  <w:endnote w:type="continuationSeparator" w:id="0">
    <w:p w14:paraId="2A9E79BA" w14:textId="77777777" w:rsidR="003D7420" w:rsidRDefault="003D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3394" w14:textId="77777777" w:rsidR="00C94080" w:rsidRDefault="003D742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14:paraId="2EA2A349" w14:textId="77777777" w:rsidR="00C94080" w:rsidRDefault="003D74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767F" w14:textId="77777777" w:rsidR="003D7420" w:rsidRDefault="003D7420">
      <w:r>
        <w:rPr>
          <w:color w:val="000000"/>
        </w:rPr>
        <w:separator/>
      </w:r>
    </w:p>
  </w:footnote>
  <w:footnote w:type="continuationSeparator" w:id="0">
    <w:p w14:paraId="7332A125" w14:textId="77777777" w:rsidR="003D7420" w:rsidRDefault="003D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0F0B"/>
    <w:multiLevelType w:val="multilevel"/>
    <w:tmpl w:val="BD62D95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2C26"/>
    <w:rsid w:val="003A172B"/>
    <w:rsid w:val="003D7420"/>
    <w:rsid w:val="004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7193"/>
  <w15:docId w15:val="{B6780C27-26D7-4FD2-9F08-C99C53BB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Roki</cp:lastModifiedBy>
  <cp:revision>2</cp:revision>
  <cp:lastPrinted>2020-06-08T00:25:00Z</cp:lastPrinted>
  <dcterms:created xsi:type="dcterms:W3CDTF">2023-06-07T08:29:00Z</dcterms:created>
  <dcterms:modified xsi:type="dcterms:W3CDTF">2023-06-07T08:29:00Z</dcterms:modified>
</cp:coreProperties>
</file>